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建设工程安全监督记录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2025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年   月    日                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检查类型：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80"/>
        <w:gridCol w:w="2570"/>
        <w:gridCol w:w="138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工程名称：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检查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人员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施工单位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建设单位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监理单位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安全监督站</w:t>
            </w:r>
          </w:p>
        </w:tc>
        <w:tc>
          <w:tcPr>
            <w:tcW w:w="542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4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安全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监督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记录</w:t>
            </w:r>
          </w:p>
        </w:tc>
        <w:tc>
          <w:tcPr>
            <w:tcW w:w="7106" w:type="dxa"/>
            <w:gridSpan w:val="4"/>
            <w:vAlign w:val="center"/>
          </w:tcPr>
          <w:p>
            <w:pPr>
              <w:tabs>
                <w:tab w:val="left" w:pos="3927"/>
              </w:tabs>
              <w:jc w:val="left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处理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10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114C"/>
    <w:rsid w:val="019B7436"/>
    <w:rsid w:val="01DE089D"/>
    <w:rsid w:val="04197EAD"/>
    <w:rsid w:val="0D4B6CC2"/>
    <w:rsid w:val="124444D9"/>
    <w:rsid w:val="13AF5696"/>
    <w:rsid w:val="18F37614"/>
    <w:rsid w:val="1A54242B"/>
    <w:rsid w:val="1D0D0F75"/>
    <w:rsid w:val="1FF678F9"/>
    <w:rsid w:val="22D568A4"/>
    <w:rsid w:val="2323571C"/>
    <w:rsid w:val="2C5F3FD4"/>
    <w:rsid w:val="2D0E6165"/>
    <w:rsid w:val="2EEB480B"/>
    <w:rsid w:val="2F716E94"/>
    <w:rsid w:val="3C833387"/>
    <w:rsid w:val="45DD7A9B"/>
    <w:rsid w:val="53583A58"/>
    <w:rsid w:val="5A702B83"/>
    <w:rsid w:val="5CA75558"/>
    <w:rsid w:val="5DFE58E1"/>
    <w:rsid w:val="5F7141E7"/>
    <w:rsid w:val="6B876710"/>
    <w:rsid w:val="6D535020"/>
    <w:rsid w:val="6F9E2C92"/>
    <w:rsid w:val="6FA150AC"/>
    <w:rsid w:val="70A2114C"/>
    <w:rsid w:val="748705A3"/>
    <w:rsid w:val="78FE61D4"/>
    <w:rsid w:val="7B44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298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2018-07-28T08:56:00Z</dcterms:created>
  <dc:creator>Administrator</dc:creator>
  <cp:lastModifiedBy>Administrator</cp:lastModifiedBy>
  <cp:lastPrinted>2025-06-03T02:32:35Z</cp:lastPrinted>
  <dcterms:modified xsi:type="dcterms:W3CDTF">2025-06-03T05:00:03Z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